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40" w:lineRule="auto"/>
        <w:ind w:left="1048" w:right="7623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070508"/>
          <w:w w:val="99"/>
          <w:i/>
        </w:rPr>
        <w:t>V.C</w:t>
      </w:r>
      <w:r>
        <w:rPr>
          <w:rFonts w:ascii="Arial" w:hAnsi="Arial" w:cs="Arial" w:eastAsia="Arial"/>
          <w:sz w:val="30"/>
          <w:szCs w:val="30"/>
          <w:color w:val="070508"/>
          <w:spacing w:val="-16"/>
          <w:w w:val="99"/>
          <w:i/>
        </w:rPr>
        <w:t>.</w:t>
      </w:r>
      <w:r>
        <w:rPr>
          <w:rFonts w:ascii="Arial" w:hAnsi="Arial" w:cs="Arial" w:eastAsia="Arial"/>
          <w:sz w:val="30"/>
          <w:szCs w:val="30"/>
          <w:color w:val="070508"/>
          <w:spacing w:val="0"/>
          <w:w w:val="99"/>
          <w:i/>
        </w:rPr>
        <w:t>V.P.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9" w:after="0" w:line="305" w:lineRule="exact"/>
        <w:ind w:left="482" w:right="7197"/>
        <w:jc w:val="center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70508"/>
          <w:spacing w:val="0"/>
          <w:w w:val="109"/>
          <w:position w:val="-1"/>
        </w:rPr>
        <w:t>Commissio</w:t>
      </w:r>
      <w:r>
        <w:rPr>
          <w:rFonts w:ascii="Times New Roman" w:hAnsi="Times New Roman" w:cs="Times New Roman" w:eastAsia="Times New Roman"/>
          <w:sz w:val="27"/>
          <w:szCs w:val="27"/>
          <w:color w:val="070508"/>
          <w:spacing w:val="0"/>
          <w:w w:val="109"/>
          <w:position w:val="-1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070508"/>
          <w:spacing w:val="-20"/>
          <w:w w:val="109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070508"/>
          <w:spacing w:val="0"/>
          <w:w w:val="109"/>
          <w:position w:val="-1"/>
        </w:rPr>
        <w:t>Piste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8" w:after="0" w:line="432" w:lineRule="exact"/>
        <w:ind w:left="2571" w:right="-20"/>
        <w:jc w:val="left"/>
        <w:tabs>
          <w:tab w:pos="8780" w:val="left"/>
        </w:tabs>
        <w:rPr>
          <w:rFonts w:ascii="Arial" w:hAnsi="Arial" w:cs="Arial" w:eastAsia="Arial"/>
          <w:sz w:val="38"/>
          <w:szCs w:val="38"/>
        </w:rPr>
      </w:pPr>
      <w:rPr/>
      <w:r>
        <w:rPr/>
        <w:pict>
          <v:group style="position:absolute;margin-left:117.481537pt;margin-top:4.857386pt;width:360.802047pt;height:.1pt;mso-position-horizontal-relative:page;mso-position-vertical-relative:paragraph;z-index:-91" coordorigin="2350,97" coordsize="7216,2">
            <v:shape style="position:absolute;left:2350;top:97;width:7216;height:2" coordorigin="2350,97" coordsize="7216,0" path="m2350,97l9566,97e" filled="f" stroked="t" strokeweight=".477567pt" strokecolor="#232323">
              <v:path arrowok="t"/>
            </v:shape>
          </v:group>
          <w10:wrap type="none"/>
        </w:pict>
      </w:r>
      <w:r>
        <w:rPr/>
        <w:pict>
          <v:group style="position:absolute;margin-left:117.720322pt;margin-top:20.408621pt;width:360.802047pt;height:.1pt;mso-position-horizontal-relative:page;mso-position-vertical-relative:paragraph;z-index:-90" coordorigin="2354,408" coordsize="7216,2">
            <v:shape style="position:absolute;left:2354;top:408;width:7216;height:2" coordorigin="2354,408" coordsize="7216,0" path="m2354,408l9570,408e" filled="f" stroked="t" strokeweight="3.104187pt" strokecolor="#030303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  <w:position w:val="3"/>
        </w:rPr>
        <w:t>DEMANDE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1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5"/>
          <w:position w:val="3"/>
        </w:rPr>
        <w:t>CHANGEMENT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-4"/>
          <w:w w:val="105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7"/>
          <w:position w:val="3"/>
        </w:rPr>
        <w:t>CATEGORIE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  <w:position w:val="3"/>
        </w:rPr>
      </w:r>
      <w:r>
        <w:rPr>
          <w:rFonts w:ascii="Arial" w:hAnsi="Arial" w:cs="Arial" w:eastAsia="Arial"/>
          <w:sz w:val="38"/>
          <w:szCs w:val="38"/>
          <w:color w:val="070508"/>
          <w:spacing w:val="0"/>
          <w:w w:val="60"/>
          <w:b/>
          <w:bCs/>
          <w:position w:val="-1"/>
        </w:rPr>
        <w:t>1</w:t>
      </w:r>
      <w:r>
        <w:rPr>
          <w:rFonts w:ascii="Arial" w:hAnsi="Arial" w:cs="Arial" w:eastAsia="Arial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512" w:lineRule="auto"/>
        <w:ind w:left="112" w:right="44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00"/>
          <w:b/>
          <w:bCs/>
        </w:rPr>
        <w:t>Clu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68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-69"/>
          <w:w w:val="16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23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-18"/>
          <w:w w:val="123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1A1A1A"/>
          <w:spacing w:val="0"/>
          <w:w w:val="136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1A1A1A"/>
          <w:spacing w:val="0"/>
          <w:w w:val="13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00"/>
          <w:b/>
          <w:bCs/>
        </w:rPr>
        <w:t>Nom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11"/>
          <w:w w:val="118"/>
          <w:b/>
          <w:bCs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18"/>
          <w:b/>
          <w:bCs/>
        </w:rPr>
        <w:t>...............................................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7"/>
          <w:w w:val="118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18"/>
          <w:b/>
          <w:bCs/>
        </w:rPr>
        <w:t>Préno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18"/>
          <w:b/>
          <w:bCs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33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-8"/>
          <w:w w:val="168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23"/>
        </w:rPr>
        <w:t>................................................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-29"/>
          <w:w w:val="123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36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070508"/>
          <w:spacing w:val="0"/>
          <w:w w:val="13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5"/>
        </w:rPr>
        <w:t>naissance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8" w:lineRule="exact"/>
        <w:ind w:left="117" w:right="89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3"/>
        </w:rPr>
        <w:t>Adresse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exact"/>
        <w:ind w:left="121" w:right="558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0"/>
          <w:w w:val="100"/>
          <w:b/>
          <w:bCs/>
          <w:position w:val="-1"/>
        </w:rPr>
        <w:t>Cod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2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0"/>
          <w:w w:val="100"/>
          <w:b/>
          <w:bCs/>
          <w:position w:val="-1"/>
        </w:rPr>
        <w:t>Postal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0"/>
          <w:w w:val="100"/>
          <w:b/>
          <w:bCs/>
          <w:position w:val="-1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0"/>
          <w:w w:val="140"/>
          <w:position w:val="-1"/>
        </w:rPr>
        <w:t>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-41"/>
          <w:w w:val="14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70508"/>
          <w:spacing w:val="0"/>
          <w:w w:val="104"/>
          <w:b/>
          <w:bCs/>
          <w:position w:val="-1"/>
        </w:rPr>
        <w:t>VILLE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60" w:h="16840"/>
          <w:pgMar w:top="520" w:bottom="280" w:left="700" w:right="1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31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5"/>
          <w:position w:val="-1"/>
        </w:rPr>
        <w:t>CATEGORIE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20"/>
          <w:w w:val="105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5"/>
          <w:position w:val="-1"/>
        </w:rPr>
        <w:t>ACTUELLE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29" w:after="0" w:line="240" w:lineRule="auto"/>
        <w:ind w:left="7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4"/>
        </w:rPr>
        <w:t>Tél.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55"/>
          <w:szCs w:val="55"/>
        </w:rPr>
      </w:pPr>
      <w:rPr/>
      <w:r>
        <w:rPr>
          <w:rFonts w:ascii="Times New Roman" w:hAnsi="Times New Roman" w:cs="Times New Roman" w:eastAsia="Times New Roman"/>
          <w:sz w:val="55"/>
          <w:szCs w:val="55"/>
          <w:color w:val="070508"/>
          <w:spacing w:val="0"/>
          <w:w w:val="82"/>
        </w:rPr>
        <w:t>•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6840"/>
          <w:pgMar w:top="520" w:bottom="280" w:left="700" w:right="1640"/>
          <w:cols w:num="2" w:equalWidth="0">
            <w:col w:w="2498" w:space="2519"/>
            <w:col w:w="490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10.092163pt;margin-top:122.735138pt;width:.1pt;height:716.792347pt;mso-position-horizontal-relative:page;mso-position-vertical-relative:page;z-index:-92" coordorigin="12202,2455" coordsize="2,14336">
            <v:shape style="position:absolute;left:12202;top:2455;width:2;height:14336" coordorigin="12202,2455" coordsize="0,14336" path="m12202,16791l12202,2455e" filled="f" stroked="t" strokeweight="1.910269pt" strokecolor="#131313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</w:rPr>
        <w:t>DEMANDE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</w:rPr>
        <w:t>DESCENDRE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19"/>
        </w:rPr>
        <w:t>EN: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33"/>
        </w:rPr>
        <w:t>..............................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-27"/>
          <w:w w:val="13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6"/>
        </w:rPr>
        <w:t>CATEGORIE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966" w:right="4646"/>
        <w:jc w:val="center"/>
        <w:rPr>
          <w:rFonts w:ascii="Times New Roman" w:hAnsi="Times New Roman" w:cs="Times New Roman" w:eastAsia="Times New Roman"/>
          <w:sz w:val="53"/>
          <w:szCs w:val="53"/>
        </w:rPr>
      </w:pPr>
      <w:rPr/>
      <w:r>
        <w:rPr>
          <w:rFonts w:ascii="Times New Roman" w:hAnsi="Times New Roman" w:cs="Times New Roman" w:eastAsia="Times New Roman"/>
          <w:sz w:val="53"/>
          <w:szCs w:val="53"/>
          <w:color w:val="070508"/>
          <w:spacing w:val="0"/>
          <w:w w:val="85"/>
        </w:rPr>
        <w:t>•</w:t>
      </w:r>
      <w:r>
        <w:rPr>
          <w:rFonts w:ascii="Times New Roman" w:hAnsi="Times New Roman" w:cs="Times New Roman" w:eastAsia="Times New Roman"/>
          <w:sz w:val="53"/>
          <w:szCs w:val="53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14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MOTI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2"/>
          <w:position w:val="-1"/>
        </w:rPr>
        <w:t>DEMANDE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5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8"/>
        </w:rPr>
        <w:t>Signature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10"/>
        </w:rPr>
        <w:t>l'Intéressé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98" w:lineRule="exact"/>
        <w:ind w:left="4981" w:right="4632"/>
        <w:jc w:val="center"/>
        <w:rPr>
          <w:rFonts w:ascii="Times New Roman" w:hAnsi="Times New Roman" w:cs="Times New Roman" w:eastAsia="Times New Roman"/>
          <w:sz w:val="53"/>
          <w:szCs w:val="53"/>
        </w:rPr>
      </w:pPr>
      <w:rPr/>
      <w:r>
        <w:rPr>
          <w:rFonts w:ascii="Times New Roman" w:hAnsi="Times New Roman" w:cs="Times New Roman" w:eastAsia="Times New Roman"/>
          <w:sz w:val="53"/>
          <w:szCs w:val="53"/>
          <w:color w:val="070508"/>
          <w:spacing w:val="0"/>
          <w:w w:val="85"/>
          <w:position w:val="-2"/>
        </w:rPr>
        <w:t>•</w:t>
      </w:r>
      <w:r>
        <w:rPr>
          <w:rFonts w:ascii="Times New Roman" w:hAnsi="Times New Roman" w:cs="Times New Roman" w:eastAsia="Times New Roman"/>
          <w:sz w:val="53"/>
          <w:szCs w:val="53"/>
          <w:color w:val="000000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DECISIO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70508"/>
          <w:spacing w:val="0"/>
          <w:w w:val="105"/>
          <w:position w:val="-1"/>
        </w:rPr>
        <w:t>COMMISSION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8"/>
        </w:rPr>
        <w:t>Signature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70508"/>
          <w:spacing w:val="0"/>
          <w:w w:val="107"/>
        </w:rPr>
        <w:t>Président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60" w:h="16840"/>
      <w:pgMar w:top="520" w:bottom="280" w:left="7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2012-03-06T14:39:07Z</dcterms:created>
  <dcterms:modified xsi:type="dcterms:W3CDTF">2012-03-06T14:39:07Z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2012-03-06T00:00:00Z</vt:filetime>
  </property>
  <property fmtid="{D5CDD505-2E9C-101B-9397-08002B2CF9AE}" pid="3" name="LastSaved">
    <vt:filetime>2012-03-06T00:00:00Z</vt:filetime>
  </property>
</Properties>
</file>